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/>
      </w:tblPr>
      <w:tblGrid>
        <w:gridCol w:w="6768"/>
      </w:tblGrid>
      <w:tr w:rsidR="00004771" w:rsidRPr="005D7A4A">
        <w:trPr>
          <w:trHeight w:val="2853"/>
        </w:trPr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</w:tcPr>
          <w:p w:rsidR="00004771" w:rsidRPr="005D7A4A" w:rsidRDefault="00004771" w:rsidP="00C3080C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5D7A4A">
              <w:rPr>
                <w:b/>
                <w:bCs/>
                <w:sz w:val="28"/>
                <w:szCs w:val="28"/>
              </w:rPr>
              <w:t xml:space="preserve">               2 - Естественные науки</w:t>
            </w:r>
          </w:p>
          <w:p w:rsidR="00004771" w:rsidRPr="005D7A4A" w:rsidRDefault="00004771" w:rsidP="00C3080C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5D7A4A">
              <w:rPr>
                <w:b/>
                <w:bCs/>
                <w:sz w:val="28"/>
                <w:szCs w:val="28"/>
              </w:rPr>
              <w:t xml:space="preserve">              20 – Ест</w:t>
            </w:r>
            <w:bookmarkStart w:id="0" w:name="_GoBack"/>
            <w:bookmarkEnd w:id="0"/>
            <w:r w:rsidRPr="005D7A4A">
              <w:rPr>
                <w:b/>
                <w:bCs/>
                <w:sz w:val="28"/>
                <w:szCs w:val="28"/>
              </w:rPr>
              <w:t>ественные науки в целом</w:t>
            </w:r>
          </w:p>
          <w:p w:rsidR="00004771" w:rsidRPr="005D7A4A" w:rsidRDefault="00004771" w:rsidP="00C3080C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5D7A4A">
              <w:rPr>
                <w:b/>
                <w:bCs/>
                <w:sz w:val="28"/>
                <w:szCs w:val="28"/>
              </w:rPr>
              <w:t xml:space="preserve">              22 - Физико-математические науки</w:t>
            </w:r>
          </w:p>
          <w:p w:rsidR="00004771" w:rsidRPr="005D7A4A" w:rsidRDefault="00004771" w:rsidP="00C3080C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5D7A4A">
              <w:rPr>
                <w:b/>
                <w:bCs/>
                <w:sz w:val="28"/>
                <w:szCs w:val="28"/>
              </w:rPr>
              <w:t xml:space="preserve">              24 – Химия</w:t>
            </w:r>
          </w:p>
          <w:p w:rsidR="00004771" w:rsidRPr="005D7A4A" w:rsidRDefault="00004771" w:rsidP="00C3080C">
            <w:pPr>
              <w:spacing w:line="240" w:lineRule="auto"/>
            </w:pPr>
            <w:r w:rsidRPr="005D7A4A">
              <w:rPr>
                <w:b/>
                <w:bCs/>
                <w:sz w:val="28"/>
                <w:szCs w:val="28"/>
              </w:rPr>
              <w:t xml:space="preserve">              26 – Науки о земле</w:t>
            </w:r>
          </w:p>
        </w:tc>
      </w:tr>
    </w:tbl>
    <w:p w:rsidR="00004771" w:rsidRDefault="0000477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04"/>
      </w:tblGrid>
      <w:tr w:rsidR="00004771" w:rsidRPr="005D7A4A">
        <w:trPr>
          <w:trHeight w:val="3942"/>
        </w:trPr>
        <w:tc>
          <w:tcPr>
            <w:tcW w:w="6804" w:type="dxa"/>
          </w:tcPr>
          <w:p w:rsidR="00004771" w:rsidRPr="005D7A4A" w:rsidRDefault="00004771" w:rsidP="00C3080C">
            <w:pPr>
              <w:spacing w:line="240" w:lineRule="auto"/>
              <w:ind w:left="9"/>
              <w:jc w:val="both"/>
              <w:rPr>
                <w:b/>
                <w:bCs/>
                <w:sz w:val="28"/>
                <w:szCs w:val="28"/>
              </w:rPr>
            </w:pPr>
            <w:r w:rsidRPr="005D7A4A">
              <w:rPr>
                <w:b/>
                <w:bCs/>
                <w:sz w:val="28"/>
                <w:szCs w:val="28"/>
              </w:rPr>
              <w:t xml:space="preserve">              32.851 - Электровакуумные приборы</w:t>
            </w:r>
          </w:p>
          <w:p w:rsidR="00004771" w:rsidRPr="005D7A4A" w:rsidRDefault="00004771" w:rsidP="00C3080C">
            <w:pPr>
              <w:spacing w:line="240" w:lineRule="auto"/>
              <w:ind w:left="9"/>
              <w:jc w:val="both"/>
              <w:rPr>
                <w:b/>
                <w:bCs/>
                <w:sz w:val="28"/>
                <w:szCs w:val="28"/>
              </w:rPr>
            </w:pPr>
            <w:r w:rsidRPr="005D7A4A">
              <w:rPr>
                <w:b/>
                <w:bCs/>
                <w:sz w:val="28"/>
                <w:szCs w:val="28"/>
              </w:rPr>
              <w:t xml:space="preserve">              34 – Технология металлов</w:t>
            </w:r>
          </w:p>
          <w:p w:rsidR="00004771" w:rsidRPr="005D7A4A" w:rsidRDefault="00004771" w:rsidP="00C3080C">
            <w:pPr>
              <w:spacing w:line="240" w:lineRule="auto"/>
              <w:ind w:left="9"/>
              <w:jc w:val="both"/>
              <w:rPr>
                <w:b/>
                <w:bCs/>
                <w:sz w:val="28"/>
                <w:szCs w:val="28"/>
              </w:rPr>
            </w:pPr>
            <w:r w:rsidRPr="005D7A4A">
              <w:rPr>
                <w:b/>
                <w:bCs/>
                <w:sz w:val="28"/>
                <w:szCs w:val="28"/>
              </w:rPr>
              <w:t xml:space="preserve">              35 – Химическая технология</w:t>
            </w:r>
          </w:p>
          <w:p w:rsidR="00004771" w:rsidRPr="005D7A4A" w:rsidRDefault="00004771" w:rsidP="00C3080C">
            <w:pPr>
              <w:spacing w:line="240" w:lineRule="auto"/>
              <w:ind w:left="9"/>
              <w:jc w:val="both"/>
              <w:rPr>
                <w:b/>
                <w:bCs/>
                <w:sz w:val="28"/>
                <w:szCs w:val="28"/>
              </w:rPr>
            </w:pPr>
            <w:r w:rsidRPr="005D7A4A">
              <w:rPr>
                <w:b/>
                <w:bCs/>
                <w:sz w:val="28"/>
                <w:szCs w:val="28"/>
              </w:rPr>
              <w:t xml:space="preserve">              36 – Пищевые производства</w:t>
            </w:r>
          </w:p>
          <w:p w:rsidR="00004771" w:rsidRPr="005D7A4A" w:rsidRDefault="00004771" w:rsidP="00C3080C">
            <w:pPr>
              <w:spacing w:line="240" w:lineRule="auto"/>
              <w:ind w:left="9"/>
              <w:jc w:val="both"/>
              <w:rPr>
                <w:b/>
                <w:bCs/>
                <w:sz w:val="28"/>
                <w:szCs w:val="28"/>
              </w:rPr>
            </w:pPr>
            <w:r w:rsidRPr="005D7A4A">
              <w:rPr>
                <w:b/>
                <w:bCs/>
                <w:sz w:val="28"/>
                <w:szCs w:val="28"/>
              </w:rPr>
              <w:t xml:space="preserve">              37 – Технология древесины</w:t>
            </w:r>
          </w:p>
          <w:p w:rsidR="00004771" w:rsidRPr="005D7A4A" w:rsidRDefault="00004771" w:rsidP="00C3080C">
            <w:pPr>
              <w:spacing w:line="240" w:lineRule="auto"/>
              <w:ind w:left="9"/>
              <w:jc w:val="both"/>
              <w:rPr>
                <w:b/>
                <w:bCs/>
                <w:sz w:val="28"/>
                <w:szCs w:val="28"/>
              </w:rPr>
            </w:pPr>
            <w:r w:rsidRPr="005D7A4A">
              <w:rPr>
                <w:b/>
                <w:bCs/>
                <w:sz w:val="28"/>
                <w:szCs w:val="28"/>
              </w:rPr>
              <w:t xml:space="preserve">              </w:t>
            </w:r>
          </w:p>
          <w:p w:rsidR="00004771" w:rsidRPr="005D7A4A" w:rsidRDefault="00004771" w:rsidP="00C3080C">
            <w:pPr>
              <w:spacing w:line="240" w:lineRule="auto"/>
              <w:ind w:left="9"/>
              <w:jc w:val="both"/>
            </w:pPr>
            <w:r w:rsidRPr="005D7A4A">
              <w:rPr>
                <w:b/>
                <w:bCs/>
                <w:sz w:val="28"/>
                <w:szCs w:val="28"/>
              </w:rPr>
              <w:t xml:space="preserve">              </w:t>
            </w:r>
          </w:p>
        </w:tc>
      </w:tr>
      <w:tr w:rsidR="00004771" w:rsidRPr="005D7A4A">
        <w:trPr>
          <w:trHeight w:val="1314"/>
        </w:trPr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004771" w:rsidRPr="005D7A4A" w:rsidRDefault="00004771" w:rsidP="002E4467">
            <w:pPr>
              <w:ind w:left="9"/>
              <w:rPr>
                <w:b/>
                <w:bCs/>
                <w:sz w:val="28"/>
                <w:szCs w:val="28"/>
              </w:rPr>
            </w:pPr>
          </w:p>
          <w:p w:rsidR="00004771" w:rsidRPr="005D7A4A" w:rsidRDefault="00004771" w:rsidP="00AE6150">
            <w:pPr>
              <w:ind w:left="-99" w:right="-117"/>
              <w:rPr>
                <w:b/>
                <w:bCs/>
                <w:sz w:val="28"/>
                <w:szCs w:val="28"/>
              </w:rPr>
            </w:pPr>
          </w:p>
        </w:tc>
      </w:tr>
    </w:tbl>
    <w:p w:rsidR="00004771" w:rsidRDefault="00004771"/>
    <w:sectPr w:rsidR="00004771" w:rsidSect="00AE61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26D"/>
    <w:rsid w:val="00004771"/>
    <w:rsid w:val="00223885"/>
    <w:rsid w:val="002E4467"/>
    <w:rsid w:val="00304159"/>
    <w:rsid w:val="005769A5"/>
    <w:rsid w:val="005D7A4A"/>
    <w:rsid w:val="005E75BB"/>
    <w:rsid w:val="00713F78"/>
    <w:rsid w:val="008A6DBF"/>
    <w:rsid w:val="00957BBA"/>
    <w:rsid w:val="00984B95"/>
    <w:rsid w:val="009C264E"/>
    <w:rsid w:val="00AE6150"/>
    <w:rsid w:val="00C3080C"/>
    <w:rsid w:val="00EF39DF"/>
    <w:rsid w:val="00F7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DF"/>
    <w:pPr>
      <w:spacing w:after="200" w:line="276" w:lineRule="auto"/>
    </w:pPr>
    <w:rPr>
      <w:rFonts w:cs="Calibri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8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4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</Pages>
  <Words>64</Words>
  <Characters>370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Клиент2</dc:creator>
  <cp:keywords/>
  <dc:description/>
  <cp:lastModifiedBy>User</cp:lastModifiedBy>
  <cp:revision>7</cp:revision>
  <cp:lastPrinted>2014-03-13T10:20:00Z</cp:lastPrinted>
  <dcterms:created xsi:type="dcterms:W3CDTF">2014-03-13T08:00:00Z</dcterms:created>
  <dcterms:modified xsi:type="dcterms:W3CDTF">2014-03-13T10:26:00Z</dcterms:modified>
</cp:coreProperties>
</file>